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1D" w:rsidRDefault="0034451D">
      <w:r w:rsidRPr="00B45D9B"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448.5pt;height:578.25pt;visibility:visible">
            <v:imagedata r:id="rId4" o:title=""/>
          </v:shape>
        </w:pict>
      </w:r>
      <w:r w:rsidRPr="00B45D9B">
        <w:rPr>
          <w:noProof/>
          <w:lang w:eastAsia="pt-BR"/>
        </w:rPr>
        <w:pict>
          <v:shape id="Imagem 2" o:spid="_x0000_i1026" type="#_x0000_t75" style="width:451.5pt;height:573pt;visibility:visible">
            <v:imagedata r:id="rId5" o:title=""/>
          </v:shape>
        </w:pict>
      </w:r>
      <w:r w:rsidRPr="00B45D9B">
        <w:rPr>
          <w:noProof/>
          <w:lang w:eastAsia="pt-BR"/>
        </w:rPr>
        <w:pict>
          <v:shape id="Imagem 3" o:spid="_x0000_i1027" type="#_x0000_t75" style="width:451.5pt;height:632.25pt;visibility:visible">
            <v:imagedata r:id="rId6" o:title=""/>
          </v:shape>
        </w:pict>
      </w:r>
      <w:r w:rsidRPr="00B45D9B">
        <w:rPr>
          <w:noProof/>
          <w:lang w:eastAsia="pt-BR"/>
        </w:rPr>
        <w:pict>
          <v:shape id="Imagem 4" o:spid="_x0000_i1028" type="#_x0000_t75" style="width:452.25pt;height:752.25pt;visibility:visible">
            <v:imagedata r:id="rId7" o:title=""/>
          </v:shape>
        </w:pict>
      </w:r>
      <w:r w:rsidRPr="00B45D9B">
        <w:rPr>
          <w:noProof/>
          <w:lang w:eastAsia="pt-BR"/>
        </w:rPr>
        <w:pict>
          <v:shape id="Imagem 5" o:spid="_x0000_i1029" type="#_x0000_t75" style="width:451.5pt;height:632.25pt;visibility:visible">
            <v:imagedata r:id="rId8" o:title=""/>
          </v:shape>
        </w:pict>
      </w:r>
      <w:r w:rsidRPr="00B45D9B">
        <w:rPr>
          <w:noProof/>
          <w:lang w:eastAsia="pt-BR"/>
        </w:rPr>
        <w:pict>
          <v:shape id="Imagem 7" o:spid="_x0000_i1030" type="#_x0000_t75" style="width:451.5pt;height:603pt;visibility:visible">
            <v:imagedata r:id="rId9" o:title=""/>
          </v:shape>
        </w:pict>
      </w:r>
      <w:r w:rsidRPr="00B45D9B">
        <w:rPr>
          <w:noProof/>
          <w:lang w:eastAsia="pt-BR"/>
        </w:rPr>
        <w:pict>
          <v:shape id="Imagem 8" o:spid="_x0000_i1031" type="#_x0000_t75" style="width:451.5pt;height:693pt;visibility:visible">
            <v:imagedata r:id="rId10" o:title=""/>
          </v:shape>
        </w:pict>
      </w:r>
      <w:r w:rsidRPr="00B45D9B">
        <w:rPr>
          <w:noProof/>
          <w:lang w:eastAsia="pt-BR"/>
        </w:rPr>
        <w:pict>
          <v:shape id="Imagem 9" o:spid="_x0000_i1032" type="#_x0000_t75" style="width:451.5pt;height:241.5pt;visibility:visible">
            <v:imagedata r:id="rId11" o:title=""/>
          </v:shape>
        </w:pict>
      </w:r>
      <w:r w:rsidRPr="00B45D9B">
        <w:rPr>
          <w:noProof/>
          <w:lang w:eastAsia="pt-BR"/>
        </w:rPr>
        <w:pict>
          <v:shape id="Imagem 10" o:spid="_x0000_i1033" type="#_x0000_t75" style="width:441pt;height:563.25pt;visibility:visible">
            <v:imagedata r:id="rId12" o:title=""/>
          </v:shape>
        </w:pict>
      </w:r>
      <w:r w:rsidRPr="00B45D9B">
        <w:rPr>
          <w:noProof/>
          <w:lang w:eastAsia="pt-BR"/>
        </w:rPr>
        <w:pict>
          <v:shape id="Imagem 12" o:spid="_x0000_i1034" type="#_x0000_t75" style="width:451.5pt;height:558pt;visibility:visible">
            <v:imagedata r:id="rId13" o:title=""/>
          </v:shape>
        </w:pict>
      </w:r>
    </w:p>
    <w:sectPr w:rsidR="0034451D" w:rsidSect="00B33FC1">
      <w:pgSz w:w="11907" w:h="16840" w:code="9"/>
      <w:pgMar w:top="1134" w:right="1134" w:bottom="340" w:left="170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891"/>
    <w:rsid w:val="000101AF"/>
    <w:rsid w:val="000D2546"/>
    <w:rsid w:val="00200800"/>
    <w:rsid w:val="00326549"/>
    <w:rsid w:val="0034451D"/>
    <w:rsid w:val="003D1FE6"/>
    <w:rsid w:val="0040276D"/>
    <w:rsid w:val="00430DB2"/>
    <w:rsid w:val="004D429D"/>
    <w:rsid w:val="00507039"/>
    <w:rsid w:val="00546E0A"/>
    <w:rsid w:val="005A7392"/>
    <w:rsid w:val="006116B9"/>
    <w:rsid w:val="00620891"/>
    <w:rsid w:val="00745CC8"/>
    <w:rsid w:val="00800655"/>
    <w:rsid w:val="009D2F75"/>
    <w:rsid w:val="00B33FC1"/>
    <w:rsid w:val="00B45D9B"/>
    <w:rsid w:val="00C00937"/>
    <w:rsid w:val="00CE0A39"/>
    <w:rsid w:val="00D458E6"/>
    <w:rsid w:val="00D465D1"/>
    <w:rsid w:val="00E0458F"/>
    <w:rsid w:val="00E23174"/>
    <w:rsid w:val="00E7240F"/>
    <w:rsid w:val="00F6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6D"/>
    <w:pPr>
      <w:spacing w:line="360" w:lineRule="auto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208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0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10</Pages>
  <Words>1</Words>
  <Characters>10</Characters>
  <Application>Microsoft Office Outlook</Application>
  <DocSecurity>0</DocSecurity>
  <Lines>0</Lines>
  <Paragraphs>0</Paragraphs>
  <ScaleCrop>false</ScaleCrop>
  <Company>Pref Roque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roseli</dc:creator>
  <cp:keywords/>
  <dc:description/>
  <cp:lastModifiedBy>viviane</cp:lastModifiedBy>
  <cp:revision>2</cp:revision>
  <dcterms:created xsi:type="dcterms:W3CDTF">2012-03-29T17:40:00Z</dcterms:created>
  <dcterms:modified xsi:type="dcterms:W3CDTF">2012-03-29T17:40:00Z</dcterms:modified>
</cp:coreProperties>
</file>